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D7B" w14:textId="77777777" w:rsidR="004556F1" w:rsidRDefault="004556F1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38F5D205" w14:textId="77777777" w:rsidR="001B0FE2" w:rsidRDefault="001B0FE2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4986D558" w14:textId="77777777" w:rsidR="000009B9" w:rsidRDefault="000009B9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14:paraId="54B36E67" w14:textId="77777777" w:rsidR="000009B9" w:rsidRPr="000009B9" w:rsidRDefault="000009B9" w:rsidP="000009B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0"/>
        <w:gridCol w:w="4343"/>
      </w:tblGrid>
      <w:tr w:rsidR="000009B9" w:rsidRPr="00F93DA5" w14:paraId="35331727" w14:textId="77777777" w:rsidTr="00577A61">
        <w:tc>
          <w:tcPr>
            <w:tcW w:w="4786" w:type="dxa"/>
            <w:gridSpan w:val="2"/>
            <w:shd w:val="clear" w:color="auto" w:fill="auto"/>
          </w:tcPr>
          <w:p w14:paraId="029F52AB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5E504368" w14:textId="77777777" w:rsidTr="00577A61">
        <w:tc>
          <w:tcPr>
            <w:tcW w:w="4786" w:type="dxa"/>
            <w:gridSpan w:val="2"/>
            <w:shd w:val="clear" w:color="auto" w:fill="auto"/>
          </w:tcPr>
          <w:p w14:paraId="040C136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7C00AA4E" w14:textId="77777777" w:rsidTr="00577A61">
        <w:tc>
          <w:tcPr>
            <w:tcW w:w="4786" w:type="dxa"/>
            <w:gridSpan w:val="2"/>
            <w:shd w:val="clear" w:color="auto" w:fill="auto"/>
          </w:tcPr>
          <w:p w14:paraId="4836DE73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6624D6B7" w14:textId="77777777" w:rsidTr="00577A61">
        <w:tc>
          <w:tcPr>
            <w:tcW w:w="443" w:type="dxa"/>
            <w:shd w:val="clear" w:color="auto" w:fill="auto"/>
          </w:tcPr>
          <w:p w14:paraId="40926BF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DA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auto"/>
          </w:tcPr>
          <w:p w14:paraId="4C43F543" w14:textId="66226C91" w:rsidR="000009B9" w:rsidRPr="00F93DA5" w:rsidRDefault="00B525D4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Сороченко Марина Ивановна</w:t>
            </w:r>
          </w:p>
        </w:tc>
      </w:tr>
      <w:tr w:rsidR="000009B9" w:rsidRPr="00F93DA5" w14:paraId="063B9F19" w14:textId="77777777" w:rsidTr="00577A61">
        <w:tc>
          <w:tcPr>
            <w:tcW w:w="4786" w:type="dxa"/>
            <w:gridSpan w:val="2"/>
            <w:shd w:val="clear" w:color="auto" w:fill="auto"/>
          </w:tcPr>
          <w:p w14:paraId="2E4E2058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 xml:space="preserve">   (ФИО)</w:t>
            </w:r>
          </w:p>
        </w:tc>
      </w:tr>
      <w:tr w:rsidR="000009B9" w:rsidRPr="00F93DA5" w14:paraId="6A268D09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32E5E" w14:textId="2B45720F" w:rsidR="000009B9" w:rsidRPr="00F93DA5" w:rsidRDefault="00B525D4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</w:tr>
      <w:tr w:rsidR="000009B9" w:rsidRPr="00F93DA5" w14:paraId="0DE3EBEE" w14:textId="77777777" w:rsidTr="00577A61"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FD77A5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0009B9" w:rsidRPr="00F93DA5" w14:paraId="2D927760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ECE04" w14:textId="7CB940CD" w:rsidR="000009B9" w:rsidRPr="00F93DA5" w:rsidRDefault="00383A0D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Алтайская СОШ</w:t>
            </w:r>
          </w:p>
        </w:tc>
      </w:tr>
      <w:tr w:rsidR="000009B9" w:rsidRPr="00F93DA5" w14:paraId="2EEF9A43" w14:textId="77777777" w:rsidTr="00577A61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A6488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FDC28C" w14:textId="74FA4A4B" w:rsidR="000009B9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CFFFBA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39DCE8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2DA127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D5643" w14:textId="77777777" w:rsidR="000009B9" w:rsidRPr="0002305E" w:rsidRDefault="000009B9" w:rsidP="000009B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52834DA3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0" w:name="P1162"/>
      <w:bookmarkEnd w:id="0"/>
      <w:r w:rsidRPr="00F3105D">
        <w:rPr>
          <w:rFonts w:ascii="Times New Roman" w:hAnsi="Times New Roman" w:cs="Times New Roman"/>
          <w:b/>
          <w:sz w:val="26"/>
          <w:szCs w:val="26"/>
        </w:rPr>
        <w:t>Информация о среднемесячной заработной плате</w:t>
      </w:r>
    </w:p>
    <w:p w14:paraId="12464574" w14:textId="30B16460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F3105D">
        <w:rPr>
          <w:rFonts w:ascii="Times New Roman" w:hAnsi="Times New Roman" w:cs="Times New Roman"/>
          <w:b/>
          <w:sz w:val="26"/>
          <w:szCs w:val="26"/>
        </w:rPr>
        <w:t>за 20</w:t>
      </w:r>
      <w:r w:rsidR="000264D0">
        <w:rPr>
          <w:rFonts w:ascii="Times New Roman" w:hAnsi="Times New Roman" w:cs="Times New Roman"/>
          <w:b/>
          <w:sz w:val="26"/>
          <w:szCs w:val="26"/>
        </w:rPr>
        <w:t>2</w:t>
      </w:r>
      <w:r w:rsidR="003269DD">
        <w:rPr>
          <w:rFonts w:ascii="Times New Roman" w:hAnsi="Times New Roman" w:cs="Times New Roman"/>
          <w:b/>
          <w:sz w:val="26"/>
          <w:szCs w:val="26"/>
        </w:rPr>
        <w:t>4</w:t>
      </w:r>
      <w:r w:rsidRPr="00F3105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2CE32173" w14:textId="77777777" w:rsidR="000009B9" w:rsidRPr="0002305E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1870"/>
        <w:gridCol w:w="1454"/>
        <w:gridCol w:w="2840"/>
        <w:gridCol w:w="2156"/>
      </w:tblGrid>
      <w:tr w:rsidR="000009B9" w:rsidRPr="00F3105D" w14:paraId="5726CCE8" w14:textId="77777777" w:rsidTr="00383A0D">
        <w:tc>
          <w:tcPr>
            <w:tcW w:w="667" w:type="pct"/>
            <w:vMerge w:val="restart"/>
            <w:vAlign w:val="center"/>
          </w:tcPr>
          <w:p w14:paraId="2086F5FF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Фамилия, имя,</w:t>
            </w:r>
          </w:p>
          <w:p w14:paraId="7497FA78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974" w:type="pct"/>
            <w:vMerge w:val="restart"/>
            <w:vAlign w:val="center"/>
          </w:tcPr>
          <w:p w14:paraId="0570CEB3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Должность</w:t>
            </w:r>
            <w:r w:rsidRPr="00F3105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2236" w:type="pct"/>
            <w:gridSpan w:val="2"/>
            <w:vAlign w:val="center"/>
          </w:tcPr>
          <w:p w14:paraId="53B65B4E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Периоды в течение календарного года:</w:t>
            </w:r>
          </w:p>
        </w:tc>
        <w:tc>
          <w:tcPr>
            <w:tcW w:w="1123" w:type="pct"/>
            <w:vMerge w:val="restart"/>
            <w:vAlign w:val="center"/>
          </w:tcPr>
          <w:p w14:paraId="15D9949B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Размер среднемесячной заработной платы, руб.</w:t>
            </w:r>
          </w:p>
        </w:tc>
      </w:tr>
      <w:tr w:rsidR="000009B9" w:rsidRPr="00F3105D" w14:paraId="33D26CCA" w14:textId="77777777" w:rsidTr="00383A0D">
        <w:tc>
          <w:tcPr>
            <w:tcW w:w="667" w:type="pct"/>
            <w:vMerge/>
            <w:vAlign w:val="center"/>
          </w:tcPr>
          <w:p w14:paraId="068FCEE1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974" w:type="pct"/>
            <w:vMerge/>
            <w:vAlign w:val="center"/>
          </w:tcPr>
          <w:p w14:paraId="5600451C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758" w:type="pct"/>
            <w:vAlign w:val="center"/>
          </w:tcPr>
          <w:p w14:paraId="636825ED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замещения должности с начислением заработной платы</w:t>
            </w:r>
          </w:p>
        </w:tc>
        <w:tc>
          <w:tcPr>
            <w:tcW w:w="1478" w:type="pct"/>
            <w:vAlign w:val="center"/>
          </w:tcPr>
          <w:p w14:paraId="2D83DE60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временного отсутствия с сохранением места работы, без начисления заработной платы</w:t>
            </w:r>
          </w:p>
        </w:tc>
        <w:tc>
          <w:tcPr>
            <w:tcW w:w="1123" w:type="pct"/>
            <w:vMerge/>
            <w:vAlign w:val="center"/>
          </w:tcPr>
          <w:p w14:paraId="36F6C438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</w:tr>
      <w:tr w:rsidR="001B0FE2" w:rsidRPr="0002305E" w14:paraId="3651C068" w14:textId="77777777" w:rsidTr="00383A0D">
        <w:tc>
          <w:tcPr>
            <w:tcW w:w="667" w:type="pct"/>
            <w:vAlign w:val="center"/>
          </w:tcPr>
          <w:p w14:paraId="5284DDB8" w14:textId="5CC52910" w:rsidR="001B0FE2" w:rsidRPr="00651D6B" w:rsidRDefault="00B525D4" w:rsidP="00577A6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Сороченко Марина Ивановна</w:t>
            </w:r>
          </w:p>
        </w:tc>
        <w:tc>
          <w:tcPr>
            <w:tcW w:w="974" w:type="pct"/>
            <w:vAlign w:val="center"/>
          </w:tcPr>
          <w:p w14:paraId="4E3ACD0F" w14:textId="22B130F6" w:rsidR="001B0FE2" w:rsidRPr="00651D6B" w:rsidRDefault="00B525D4" w:rsidP="00EA4C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</w:t>
            </w:r>
          </w:p>
        </w:tc>
        <w:tc>
          <w:tcPr>
            <w:tcW w:w="758" w:type="pct"/>
            <w:vAlign w:val="center"/>
          </w:tcPr>
          <w:p w14:paraId="40D9A3E6" w14:textId="3BD40CD5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B0FE2">
              <w:rPr>
                <w:rFonts w:ascii="Times New Roman" w:hAnsi="Times New Roman" w:cs="Times New Roman"/>
                <w:i/>
              </w:rPr>
              <w:t>01.01.202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  <w:r w:rsidRPr="001B0FE2">
              <w:rPr>
                <w:rFonts w:ascii="Times New Roman" w:hAnsi="Times New Roman" w:cs="Times New Roman"/>
                <w:i/>
              </w:rPr>
              <w:t>-31.12.202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</w:p>
          <w:p w14:paraId="33823F48" w14:textId="14A84439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14:paraId="5C622686" w14:textId="164E0212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vAlign w:val="center"/>
          </w:tcPr>
          <w:p w14:paraId="3C6CD5C5" w14:textId="281845E8" w:rsidR="001B0FE2" w:rsidRPr="0002305E" w:rsidRDefault="00B525D4" w:rsidP="00FD2F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141</w:t>
            </w:r>
            <w:r w:rsidR="003269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639</w:t>
            </w:r>
            <w:r w:rsidR="001B0F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68</w:t>
            </w:r>
          </w:p>
        </w:tc>
      </w:tr>
    </w:tbl>
    <w:p w14:paraId="794F2773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CA96687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81"/>
      <w:bookmarkEnd w:id="1"/>
    </w:p>
    <w:p w14:paraId="39CF3DB5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3BB725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CD4FC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1C0003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A8FC9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A54C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FC32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68336D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351799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7F1B8C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14:paraId="4D50BF0C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A4EA6">
        <w:rPr>
          <w:rFonts w:ascii="Times New Roman" w:hAnsi="Times New Roman" w:cs="Times New Roman"/>
          <w:vertAlign w:val="superscript"/>
        </w:rPr>
        <w:t>1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должностей руководителя, заместителя руководителя, главного бухгалтера в</w:t>
      </w:r>
      <w:r>
        <w:rPr>
          <w:rFonts w:ascii="Times New Roman" w:hAnsi="Times New Roman" w:cs="Times New Roman"/>
        </w:rPr>
        <w:t xml:space="preserve"> </w:t>
      </w:r>
      <w:r w:rsidRPr="000A4EA6">
        <w:rPr>
          <w:rFonts w:ascii="Times New Roman" w:hAnsi="Times New Roman" w:cs="Times New Roman"/>
        </w:rPr>
        <w:t>муниципальных учреждениях, муниципальных унитарных предприятиях, подведомственных нескольким органам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>с правами юридического лица информация представляется в каждый соответствующий орган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 xml:space="preserve">с правами юридического лица, в каждое соответствующее муниципальное учреждение, муниципальное унитарное предприятие в соответствии с </w:t>
      </w:r>
      <w:hyperlink w:anchor="P1131" w:history="1">
        <w:r w:rsidRPr="000A4EA6">
          <w:rPr>
            <w:rFonts w:ascii="Times New Roman" w:hAnsi="Times New Roman" w:cs="Times New Roman"/>
          </w:rPr>
          <w:t>пунктом 4</w:t>
        </w:r>
      </w:hyperlink>
      <w:r w:rsidRPr="000A4EA6">
        <w:rPr>
          <w:rFonts w:ascii="Times New Roman" w:hAnsi="Times New Roman" w:cs="Times New Roman"/>
        </w:rPr>
        <w:t xml:space="preserve"> Порядка.</w:t>
      </w:r>
    </w:p>
    <w:p w14:paraId="2DBE0C7F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" w:name="P1190"/>
      <w:bookmarkEnd w:id="2"/>
      <w:r w:rsidRPr="000A4EA6">
        <w:rPr>
          <w:rFonts w:ascii="Times New Roman" w:hAnsi="Times New Roman" w:cs="Times New Roman"/>
          <w:vertAlign w:val="superscript"/>
        </w:rPr>
        <w:t>2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нескольких должностей руководителя, заместителя руководителя, главного бухгалтера в муниципальном учреждении, муниципальном унитарном предприятии информация представляется по каждой из указанных должностей.</w:t>
      </w:r>
    </w:p>
    <w:p w14:paraId="6EF23582" w14:textId="77777777" w:rsidR="000009B9" w:rsidRDefault="000009B9" w:rsidP="000009B9">
      <w:pPr>
        <w:rPr>
          <w:sz w:val="16"/>
          <w:szCs w:val="16"/>
        </w:rPr>
      </w:pPr>
    </w:p>
    <w:p w14:paraId="5CFBA01B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EC99E5" w14:textId="77777777" w:rsidR="00383A0D" w:rsidRDefault="00383A0D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3A0A98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4556F1" w:rsidSect="009E661F">
      <w:pgSz w:w="11906" w:h="16838"/>
      <w:pgMar w:top="568" w:right="567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E84F" w14:textId="77777777" w:rsidR="006418B3" w:rsidRDefault="006418B3" w:rsidP="00617B40">
      <w:pPr>
        <w:spacing w:after="0" w:line="240" w:lineRule="auto"/>
      </w:pPr>
      <w:r>
        <w:separator/>
      </w:r>
    </w:p>
  </w:endnote>
  <w:endnote w:type="continuationSeparator" w:id="0">
    <w:p w14:paraId="7F30F2F6" w14:textId="77777777" w:rsidR="006418B3" w:rsidRDefault="006418B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8BEF" w14:textId="77777777" w:rsidR="006418B3" w:rsidRDefault="006418B3" w:rsidP="00617B40">
      <w:pPr>
        <w:spacing w:after="0" w:line="240" w:lineRule="auto"/>
      </w:pPr>
      <w:r>
        <w:separator/>
      </w:r>
    </w:p>
  </w:footnote>
  <w:footnote w:type="continuationSeparator" w:id="0">
    <w:p w14:paraId="3D692710" w14:textId="77777777" w:rsidR="006418B3" w:rsidRDefault="006418B3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8"/>
    <w:rsid w:val="000009B9"/>
    <w:rsid w:val="00012153"/>
    <w:rsid w:val="0001533C"/>
    <w:rsid w:val="00017B34"/>
    <w:rsid w:val="000264D0"/>
    <w:rsid w:val="0004059E"/>
    <w:rsid w:val="000553F6"/>
    <w:rsid w:val="000771C2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95F13"/>
    <w:rsid w:val="001B0FE2"/>
    <w:rsid w:val="001B524F"/>
    <w:rsid w:val="001C5C3F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2D139A"/>
    <w:rsid w:val="00301280"/>
    <w:rsid w:val="00310ED4"/>
    <w:rsid w:val="003269DD"/>
    <w:rsid w:val="00343BF0"/>
    <w:rsid w:val="00343FF5"/>
    <w:rsid w:val="003614B7"/>
    <w:rsid w:val="003624D8"/>
    <w:rsid w:val="00365C36"/>
    <w:rsid w:val="00383A0D"/>
    <w:rsid w:val="00383D97"/>
    <w:rsid w:val="00393DAD"/>
    <w:rsid w:val="00397EFC"/>
    <w:rsid w:val="003B4929"/>
    <w:rsid w:val="003E494E"/>
    <w:rsid w:val="003F0C8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54A88"/>
    <w:rsid w:val="004556F1"/>
    <w:rsid w:val="00465FC6"/>
    <w:rsid w:val="004B28BF"/>
    <w:rsid w:val="004C069C"/>
    <w:rsid w:val="004C7125"/>
    <w:rsid w:val="004D5F6D"/>
    <w:rsid w:val="004F03EF"/>
    <w:rsid w:val="004F72DA"/>
    <w:rsid w:val="004F7CDE"/>
    <w:rsid w:val="00532CA8"/>
    <w:rsid w:val="005439BD"/>
    <w:rsid w:val="00553E06"/>
    <w:rsid w:val="0056694C"/>
    <w:rsid w:val="005921DC"/>
    <w:rsid w:val="00593086"/>
    <w:rsid w:val="005A66B0"/>
    <w:rsid w:val="005B2935"/>
    <w:rsid w:val="005B7083"/>
    <w:rsid w:val="005E0330"/>
    <w:rsid w:val="005F0864"/>
    <w:rsid w:val="00617B40"/>
    <w:rsid w:val="0062166C"/>
    <w:rsid w:val="00623C81"/>
    <w:rsid w:val="00624276"/>
    <w:rsid w:val="00626321"/>
    <w:rsid w:val="00636F28"/>
    <w:rsid w:val="006418B3"/>
    <w:rsid w:val="00655734"/>
    <w:rsid w:val="006615CF"/>
    <w:rsid w:val="006722F9"/>
    <w:rsid w:val="00681141"/>
    <w:rsid w:val="006A02D8"/>
    <w:rsid w:val="006A5B30"/>
    <w:rsid w:val="006B1282"/>
    <w:rsid w:val="006C37AF"/>
    <w:rsid w:val="006C6B38"/>
    <w:rsid w:val="006C77B8"/>
    <w:rsid w:val="006D18AE"/>
    <w:rsid w:val="006D495B"/>
    <w:rsid w:val="006F79A4"/>
    <w:rsid w:val="00715354"/>
    <w:rsid w:val="007343BF"/>
    <w:rsid w:val="007445C8"/>
    <w:rsid w:val="00746A6D"/>
    <w:rsid w:val="0077481C"/>
    <w:rsid w:val="00783088"/>
    <w:rsid w:val="007A0722"/>
    <w:rsid w:val="007A6159"/>
    <w:rsid w:val="007C4830"/>
    <w:rsid w:val="007C5828"/>
    <w:rsid w:val="007F0F93"/>
    <w:rsid w:val="00805A4C"/>
    <w:rsid w:val="00817684"/>
    <w:rsid w:val="00822F9D"/>
    <w:rsid w:val="008376BD"/>
    <w:rsid w:val="008459BB"/>
    <w:rsid w:val="00886731"/>
    <w:rsid w:val="00887852"/>
    <w:rsid w:val="00897CB6"/>
    <w:rsid w:val="008C2ACB"/>
    <w:rsid w:val="008C562B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436FB"/>
    <w:rsid w:val="0096338B"/>
    <w:rsid w:val="009917B5"/>
    <w:rsid w:val="00995317"/>
    <w:rsid w:val="009A231B"/>
    <w:rsid w:val="009A695D"/>
    <w:rsid w:val="009C0855"/>
    <w:rsid w:val="009C1751"/>
    <w:rsid w:val="009E661F"/>
    <w:rsid w:val="009F6EC2"/>
    <w:rsid w:val="00A14960"/>
    <w:rsid w:val="00A1566D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05C4"/>
    <w:rsid w:val="00B45F61"/>
    <w:rsid w:val="00B525D4"/>
    <w:rsid w:val="00B53A62"/>
    <w:rsid w:val="00B626AF"/>
    <w:rsid w:val="00B71AA0"/>
    <w:rsid w:val="00B76CD1"/>
    <w:rsid w:val="00B81A2D"/>
    <w:rsid w:val="00B82AA8"/>
    <w:rsid w:val="00B9511D"/>
    <w:rsid w:val="00BA3591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44775"/>
    <w:rsid w:val="00C51F70"/>
    <w:rsid w:val="00C7412C"/>
    <w:rsid w:val="00C77F79"/>
    <w:rsid w:val="00CA7141"/>
    <w:rsid w:val="00CC6368"/>
    <w:rsid w:val="00CC7C2A"/>
    <w:rsid w:val="00CF3794"/>
    <w:rsid w:val="00CF44D0"/>
    <w:rsid w:val="00CF744D"/>
    <w:rsid w:val="00D007DF"/>
    <w:rsid w:val="00D031E2"/>
    <w:rsid w:val="00D155CC"/>
    <w:rsid w:val="00D20948"/>
    <w:rsid w:val="00D213D8"/>
    <w:rsid w:val="00D26095"/>
    <w:rsid w:val="00D42CF9"/>
    <w:rsid w:val="00D4701F"/>
    <w:rsid w:val="00D5129C"/>
    <w:rsid w:val="00D53054"/>
    <w:rsid w:val="00D64FB3"/>
    <w:rsid w:val="00D8061E"/>
    <w:rsid w:val="00DB0234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4CDB"/>
    <w:rsid w:val="00ED01A2"/>
    <w:rsid w:val="00ED123C"/>
    <w:rsid w:val="00EF214F"/>
    <w:rsid w:val="00EF2540"/>
    <w:rsid w:val="00F114E8"/>
    <w:rsid w:val="00F11524"/>
    <w:rsid w:val="00F155DA"/>
    <w:rsid w:val="00F262C9"/>
    <w:rsid w:val="00F43FC4"/>
    <w:rsid w:val="00F449DF"/>
    <w:rsid w:val="00F55E37"/>
    <w:rsid w:val="00F765C7"/>
    <w:rsid w:val="00FA4CF5"/>
    <w:rsid w:val="00FA600A"/>
    <w:rsid w:val="00FC3FBE"/>
    <w:rsid w:val="00FE367D"/>
    <w:rsid w:val="00FE71F9"/>
    <w:rsid w:val="00FF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6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0009B9"/>
    <w:rPr>
      <w:color w:val="0000FF"/>
      <w:u w:val="single"/>
    </w:rPr>
  </w:style>
  <w:style w:type="paragraph" w:customStyle="1" w:styleId="ConsPlusNormal">
    <w:name w:val="ConsPlusNormal"/>
    <w:rsid w:val="00000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09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BA91-F3D0-49B8-8CB5-E0BBBF6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2025-03-03T07:14:00Z</dcterms:created>
  <dcterms:modified xsi:type="dcterms:W3CDTF">2025-03-03T07:14:00Z</dcterms:modified>
</cp:coreProperties>
</file>