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D7B" w14:textId="77777777" w:rsidR="004556F1" w:rsidRDefault="004556F1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38F5D205" w14:textId="77777777" w:rsidR="001B0FE2" w:rsidRDefault="001B0FE2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4986D558" w14:textId="77777777" w:rsidR="000009B9" w:rsidRDefault="000009B9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14:paraId="54B36E67" w14:textId="77777777" w:rsidR="000009B9" w:rsidRPr="000009B9" w:rsidRDefault="000009B9" w:rsidP="000009B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0"/>
        <w:gridCol w:w="4343"/>
      </w:tblGrid>
      <w:tr w:rsidR="000009B9" w:rsidRPr="00F93DA5" w14:paraId="35331727" w14:textId="77777777" w:rsidTr="00577A61">
        <w:tc>
          <w:tcPr>
            <w:tcW w:w="4786" w:type="dxa"/>
            <w:gridSpan w:val="2"/>
            <w:shd w:val="clear" w:color="auto" w:fill="auto"/>
          </w:tcPr>
          <w:p w14:paraId="029F52AB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5E504368" w14:textId="77777777" w:rsidTr="00577A61">
        <w:tc>
          <w:tcPr>
            <w:tcW w:w="4786" w:type="dxa"/>
            <w:gridSpan w:val="2"/>
            <w:shd w:val="clear" w:color="auto" w:fill="auto"/>
          </w:tcPr>
          <w:p w14:paraId="040C136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7C00AA4E" w14:textId="77777777" w:rsidTr="00577A61">
        <w:tc>
          <w:tcPr>
            <w:tcW w:w="4786" w:type="dxa"/>
            <w:gridSpan w:val="2"/>
            <w:shd w:val="clear" w:color="auto" w:fill="auto"/>
          </w:tcPr>
          <w:p w14:paraId="4836DE73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6624D6B7" w14:textId="77777777" w:rsidTr="00577A61">
        <w:tc>
          <w:tcPr>
            <w:tcW w:w="443" w:type="dxa"/>
            <w:shd w:val="clear" w:color="auto" w:fill="auto"/>
          </w:tcPr>
          <w:p w14:paraId="40926BF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D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auto"/>
          </w:tcPr>
          <w:p w14:paraId="4C43F543" w14:textId="0FF9B53F" w:rsidR="000009B9" w:rsidRPr="00F93DA5" w:rsidRDefault="00CE7E4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Ларкина Оксана Витальевна</w:t>
            </w:r>
          </w:p>
        </w:tc>
      </w:tr>
      <w:tr w:rsidR="000009B9" w:rsidRPr="00F93DA5" w14:paraId="063B9F19" w14:textId="77777777" w:rsidTr="00577A61">
        <w:tc>
          <w:tcPr>
            <w:tcW w:w="4786" w:type="dxa"/>
            <w:gridSpan w:val="2"/>
            <w:shd w:val="clear" w:color="auto" w:fill="auto"/>
          </w:tcPr>
          <w:p w14:paraId="2E4E2058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 xml:space="preserve">   (ФИО)</w:t>
            </w:r>
          </w:p>
        </w:tc>
      </w:tr>
      <w:tr w:rsidR="000009B9" w:rsidRPr="00F93DA5" w14:paraId="6A268D09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2E5E" w14:textId="4203868C" w:rsidR="000009B9" w:rsidRPr="00F93DA5" w:rsidRDefault="00CE7E4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0009B9" w:rsidRPr="00F93DA5" w14:paraId="0DE3EBEE" w14:textId="77777777" w:rsidTr="00577A6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D77A5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0009B9" w:rsidRPr="00F93DA5" w14:paraId="2D927760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ECE04" w14:textId="7CB940CD" w:rsidR="000009B9" w:rsidRPr="00F93DA5" w:rsidRDefault="00383A0D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Алтайская СОШ</w:t>
            </w:r>
          </w:p>
        </w:tc>
      </w:tr>
      <w:tr w:rsidR="000009B9" w:rsidRPr="00F93DA5" w14:paraId="2EEF9A43" w14:textId="77777777" w:rsidTr="00577A61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6488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DC28C" w14:textId="74FA4A4B" w:rsidR="000009B9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CFFFBA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39DCE8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DA127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5643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2834DA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1162"/>
      <w:bookmarkEnd w:id="0"/>
      <w:r w:rsidRPr="00F3105D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</w:t>
      </w:r>
    </w:p>
    <w:p w14:paraId="12464574" w14:textId="30B16460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3105D">
        <w:rPr>
          <w:rFonts w:ascii="Times New Roman" w:hAnsi="Times New Roman" w:cs="Times New Roman"/>
          <w:b/>
          <w:sz w:val="26"/>
          <w:szCs w:val="26"/>
        </w:rPr>
        <w:t>за 20</w:t>
      </w:r>
      <w:r w:rsidR="000264D0">
        <w:rPr>
          <w:rFonts w:ascii="Times New Roman" w:hAnsi="Times New Roman" w:cs="Times New Roman"/>
          <w:b/>
          <w:sz w:val="26"/>
          <w:szCs w:val="26"/>
        </w:rPr>
        <w:t>2</w:t>
      </w:r>
      <w:r w:rsidR="003269DD">
        <w:rPr>
          <w:rFonts w:ascii="Times New Roman" w:hAnsi="Times New Roman" w:cs="Times New Roman"/>
          <w:b/>
          <w:sz w:val="26"/>
          <w:szCs w:val="26"/>
        </w:rPr>
        <w:t>4</w:t>
      </w:r>
      <w:r w:rsidRPr="00F3105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CE32173" w14:textId="77777777" w:rsidR="000009B9" w:rsidRPr="0002305E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1834"/>
        <w:gridCol w:w="1418"/>
        <w:gridCol w:w="2805"/>
        <w:gridCol w:w="2121"/>
      </w:tblGrid>
      <w:tr w:rsidR="000009B9" w:rsidRPr="00F3105D" w14:paraId="5726CCE8" w14:textId="77777777" w:rsidTr="00383A0D">
        <w:tc>
          <w:tcPr>
            <w:tcW w:w="667" w:type="pct"/>
            <w:vMerge w:val="restart"/>
            <w:vAlign w:val="center"/>
          </w:tcPr>
          <w:p w14:paraId="2086F5FF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7497FA78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74" w:type="pct"/>
            <w:vMerge w:val="restart"/>
            <w:vAlign w:val="center"/>
          </w:tcPr>
          <w:p w14:paraId="0570CEB3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Должность</w:t>
            </w:r>
            <w:r w:rsidRPr="00F310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236" w:type="pct"/>
            <w:gridSpan w:val="2"/>
            <w:vAlign w:val="center"/>
          </w:tcPr>
          <w:p w14:paraId="53B65B4E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Периоды в течение календарного года:</w:t>
            </w:r>
          </w:p>
        </w:tc>
        <w:tc>
          <w:tcPr>
            <w:tcW w:w="1123" w:type="pct"/>
            <w:vMerge w:val="restart"/>
            <w:vAlign w:val="center"/>
          </w:tcPr>
          <w:p w14:paraId="15D9949B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Размер среднемесячной заработной платы, руб.</w:t>
            </w:r>
          </w:p>
        </w:tc>
      </w:tr>
      <w:tr w:rsidR="000009B9" w:rsidRPr="00F3105D" w14:paraId="33D26CCA" w14:textId="77777777" w:rsidTr="00383A0D">
        <w:tc>
          <w:tcPr>
            <w:tcW w:w="667" w:type="pct"/>
            <w:vMerge/>
            <w:vAlign w:val="center"/>
          </w:tcPr>
          <w:p w14:paraId="068FCEE1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974" w:type="pct"/>
            <w:vMerge/>
            <w:vAlign w:val="center"/>
          </w:tcPr>
          <w:p w14:paraId="5600451C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758" w:type="pct"/>
            <w:vAlign w:val="center"/>
          </w:tcPr>
          <w:p w14:paraId="636825ED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замещения должности с начислением заработной платы</w:t>
            </w:r>
          </w:p>
        </w:tc>
        <w:tc>
          <w:tcPr>
            <w:tcW w:w="1478" w:type="pct"/>
            <w:vAlign w:val="center"/>
          </w:tcPr>
          <w:p w14:paraId="2D83DE60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23" w:type="pct"/>
            <w:vMerge/>
            <w:vAlign w:val="center"/>
          </w:tcPr>
          <w:p w14:paraId="36F6C438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</w:tr>
      <w:tr w:rsidR="001B0FE2" w:rsidRPr="0002305E" w14:paraId="3651C068" w14:textId="77777777" w:rsidTr="00383A0D">
        <w:tc>
          <w:tcPr>
            <w:tcW w:w="667" w:type="pct"/>
            <w:vAlign w:val="center"/>
          </w:tcPr>
          <w:p w14:paraId="5284DDB8" w14:textId="12BE823F" w:rsidR="001B0FE2" w:rsidRPr="00651D6B" w:rsidRDefault="00CE7E49" w:rsidP="00577A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Ларкина Оксана Витальевна</w:t>
            </w:r>
          </w:p>
        </w:tc>
        <w:tc>
          <w:tcPr>
            <w:tcW w:w="974" w:type="pct"/>
            <w:vAlign w:val="center"/>
          </w:tcPr>
          <w:p w14:paraId="4E3ACD0F" w14:textId="7502B1C0" w:rsidR="001B0FE2" w:rsidRPr="00651D6B" w:rsidRDefault="00CE7E49" w:rsidP="00EA4C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Главный бухгалтер</w:t>
            </w:r>
          </w:p>
        </w:tc>
        <w:tc>
          <w:tcPr>
            <w:tcW w:w="758" w:type="pct"/>
            <w:vAlign w:val="center"/>
          </w:tcPr>
          <w:p w14:paraId="40D9A3E6" w14:textId="3BD40CD5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B0FE2">
              <w:rPr>
                <w:rFonts w:ascii="Times New Roman" w:hAnsi="Times New Roman" w:cs="Times New Roman"/>
                <w:i/>
              </w:rPr>
              <w:t>01.01.202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  <w:r w:rsidRPr="001B0FE2">
              <w:rPr>
                <w:rFonts w:ascii="Times New Roman" w:hAnsi="Times New Roman" w:cs="Times New Roman"/>
                <w:i/>
              </w:rPr>
              <w:t>-31.12.202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</w:p>
          <w:p w14:paraId="33823F48" w14:textId="14A84439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14:paraId="5C622686" w14:textId="164E0212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vAlign w:val="center"/>
          </w:tcPr>
          <w:p w14:paraId="3C6CD5C5" w14:textId="10CC20EE" w:rsidR="001B0FE2" w:rsidRPr="0002305E" w:rsidRDefault="00CE7E49" w:rsidP="00FD2F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152 029</w:t>
            </w:r>
            <w:r w:rsidR="001B0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05</w:t>
            </w:r>
          </w:p>
        </w:tc>
      </w:tr>
    </w:tbl>
    <w:p w14:paraId="794F2773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A96687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81"/>
      <w:bookmarkEnd w:id="1"/>
    </w:p>
    <w:p w14:paraId="39CF3DB5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3BB725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CD4FC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C0003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A8FC9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A54C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C32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8336D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51799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7F1B8C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14:paraId="4D50BF0C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4EA6">
        <w:rPr>
          <w:rFonts w:ascii="Times New Roman" w:hAnsi="Times New Roman" w:cs="Times New Roman"/>
          <w:vertAlign w:val="superscript"/>
        </w:rPr>
        <w:t>1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должностей руководителя, заместителя руководителя, главного бухгалтера в</w:t>
      </w:r>
      <w:r>
        <w:rPr>
          <w:rFonts w:ascii="Times New Roman" w:hAnsi="Times New Roman" w:cs="Times New Roman"/>
        </w:rPr>
        <w:t xml:space="preserve"> </w:t>
      </w:r>
      <w:r w:rsidRPr="000A4EA6">
        <w:rPr>
          <w:rFonts w:ascii="Times New Roman" w:hAnsi="Times New Roman" w:cs="Times New Roman"/>
        </w:rPr>
        <w:t>муниципальных учреждениях, муниципальных унитарных предприятиях, подведомственных нескольким органам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>с правами юридического лица информация представляется в каждый соответствующий орган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 xml:space="preserve">с правами юридического лица, в каждое соответствующее муниципальное учреждение, муниципальное унитарное предприятие в соответствии с </w:t>
      </w:r>
      <w:hyperlink w:anchor="P1131" w:history="1">
        <w:r w:rsidRPr="000A4EA6">
          <w:rPr>
            <w:rFonts w:ascii="Times New Roman" w:hAnsi="Times New Roman" w:cs="Times New Roman"/>
          </w:rPr>
          <w:t>пунктом 4</w:t>
        </w:r>
      </w:hyperlink>
      <w:r w:rsidRPr="000A4EA6">
        <w:rPr>
          <w:rFonts w:ascii="Times New Roman" w:hAnsi="Times New Roman" w:cs="Times New Roman"/>
        </w:rPr>
        <w:t xml:space="preserve"> Порядка.</w:t>
      </w:r>
    </w:p>
    <w:p w14:paraId="2DBE0C7F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190"/>
      <w:bookmarkEnd w:id="2"/>
      <w:r w:rsidRPr="000A4EA6">
        <w:rPr>
          <w:rFonts w:ascii="Times New Roman" w:hAnsi="Times New Roman" w:cs="Times New Roman"/>
          <w:vertAlign w:val="superscript"/>
        </w:rPr>
        <w:t>2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нескольких должностей руководителя, заместителя руководителя, главного бухгалтера в муниципальном учреждении, муниципальном унитарном предприятии информация представляется по каждой из указанных должностей.</w:t>
      </w:r>
    </w:p>
    <w:p w14:paraId="6EF23582" w14:textId="77777777" w:rsidR="000009B9" w:rsidRDefault="000009B9" w:rsidP="000009B9">
      <w:pPr>
        <w:rPr>
          <w:sz w:val="16"/>
          <w:szCs w:val="16"/>
        </w:rPr>
      </w:pPr>
    </w:p>
    <w:p w14:paraId="5CFBA01B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C99E5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8F3B344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A0A98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B53A72" w14:textId="77777777" w:rsidR="000009B9" w:rsidRPr="0002305E" w:rsidRDefault="000009B9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588FD6FE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2137B53A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1198"/>
      <w:bookmarkEnd w:id="3"/>
      <w:r w:rsidRPr="00F3105D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</w:t>
      </w:r>
    </w:p>
    <w:p w14:paraId="71303B9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26A5782" w14:textId="76A72A04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Я, _</w:t>
      </w:r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Ларкина Оксана Витальевна</w:t>
      </w:r>
      <w:r w:rsidRPr="00F3105D">
        <w:rPr>
          <w:rFonts w:ascii="Times New Roman" w:hAnsi="Times New Roman" w:cs="Times New Roman"/>
          <w:sz w:val="22"/>
          <w:szCs w:val="22"/>
        </w:rPr>
        <w:t>,</w:t>
      </w:r>
    </w:p>
    <w:p w14:paraId="24ABFFA7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3105D">
        <w:rPr>
          <w:rFonts w:ascii="Times New Roman" w:hAnsi="Times New Roman" w:cs="Times New Roman"/>
          <w:sz w:val="16"/>
          <w:szCs w:val="16"/>
        </w:rPr>
        <w:t>(фамилия, имя, отчество субъекта)</w:t>
      </w:r>
    </w:p>
    <w:p w14:paraId="757B72F2" w14:textId="67DEB2DF" w:rsidR="000009B9" w:rsidRPr="00783088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105D">
        <w:rPr>
          <w:rFonts w:ascii="Times New Roman" w:hAnsi="Times New Roman" w:cs="Times New Roman"/>
          <w:sz w:val="22"/>
          <w:szCs w:val="22"/>
        </w:rPr>
        <w:t>зарегистрированный(</w:t>
      </w:r>
      <w:proofErr w:type="spellStart"/>
      <w:r w:rsidRPr="00F3105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F3105D">
        <w:rPr>
          <w:rFonts w:ascii="Times New Roman" w:hAnsi="Times New Roman" w:cs="Times New Roman"/>
          <w:sz w:val="22"/>
          <w:szCs w:val="22"/>
        </w:rPr>
        <w:t>) по адресу</w:t>
      </w:r>
      <w:r w:rsidRPr="00783088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proofErr w:type="spellStart"/>
      <w:proofErr w:type="gramStart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пгт.Междуреченский</w:t>
      </w:r>
      <w:proofErr w:type="spellEnd"/>
      <w:proofErr w:type="gramEnd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ул.Гагарина</w:t>
      </w:r>
      <w:proofErr w:type="spellEnd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, д.4, кв.1</w:t>
      </w:r>
      <w:r w:rsidR="00783088">
        <w:rPr>
          <w:rFonts w:ascii="Times New Roman" w:hAnsi="Times New Roman" w:cs="Times New Roman"/>
          <w:sz w:val="22"/>
          <w:szCs w:val="22"/>
          <w:u w:val="single"/>
        </w:rPr>
        <w:t>_______________</w:t>
      </w:r>
    </w:p>
    <w:p w14:paraId="1BF5A07B" w14:textId="4F34E8A6" w:rsidR="000009B9" w:rsidRPr="00F3105D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проживающий(</w:t>
      </w:r>
      <w:proofErr w:type="spellStart"/>
      <w:r w:rsidRPr="00F3105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F3105D">
        <w:rPr>
          <w:rFonts w:ascii="Times New Roman" w:hAnsi="Times New Roman" w:cs="Times New Roman"/>
          <w:sz w:val="22"/>
          <w:szCs w:val="22"/>
        </w:rPr>
        <w:t>)</w:t>
      </w:r>
      <w:r w:rsidR="00783088">
        <w:rPr>
          <w:rFonts w:ascii="Times New Roman" w:hAnsi="Times New Roman" w:cs="Times New Roman"/>
          <w:sz w:val="22"/>
          <w:szCs w:val="22"/>
        </w:rPr>
        <w:t xml:space="preserve"> </w:t>
      </w:r>
      <w:r w:rsidRPr="00F3105D">
        <w:rPr>
          <w:rFonts w:ascii="Times New Roman" w:hAnsi="Times New Roman" w:cs="Times New Roman"/>
          <w:sz w:val="22"/>
          <w:szCs w:val="22"/>
        </w:rPr>
        <w:t xml:space="preserve">по адресу: </w:t>
      </w:r>
      <w:proofErr w:type="spellStart"/>
      <w:proofErr w:type="gramStart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пгт.Междуреченский</w:t>
      </w:r>
      <w:proofErr w:type="spellEnd"/>
      <w:proofErr w:type="gramEnd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ул.Гагарина</w:t>
      </w:r>
      <w:proofErr w:type="spellEnd"/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, д.4, кв.1</w:t>
      </w:r>
      <w:r w:rsidR="0078308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F3105D">
        <w:rPr>
          <w:rFonts w:ascii="Times New Roman" w:hAnsi="Times New Roman" w:cs="Times New Roman"/>
          <w:sz w:val="22"/>
          <w:szCs w:val="22"/>
        </w:rPr>
        <w:t>________________</w:t>
      </w:r>
    </w:p>
    <w:p w14:paraId="391A5E2F" w14:textId="31102AD4" w:rsidR="000009B9" w:rsidRPr="00F3105D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 w:rsidRPr="00783088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Паспорт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105D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439C003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310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(указать вид документа)</w:t>
      </w:r>
    </w:p>
    <w:p w14:paraId="3CA8BA3C" w14:textId="3FFD9C0A" w:rsidR="000009B9" w:rsidRPr="00783088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105D">
        <w:rPr>
          <w:rFonts w:ascii="Times New Roman" w:hAnsi="Times New Roman" w:cs="Times New Roman"/>
          <w:sz w:val="22"/>
          <w:szCs w:val="22"/>
        </w:rPr>
        <w:t xml:space="preserve">серия </w:t>
      </w:r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67 17</w:t>
      </w:r>
      <w:r w:rsidRPr="00F3105D">
        <w:rPr>
          <w:rFonts w:ascii="Times New Roman" w:hAnsi="Times New Roman" w:cs="Times New Roman"/>
          <w:sz w:val="22"/>
          <w:szCs w:val="22"/>
        </w:rPr>
        <w:t xml:space="preserve"> № </w:t>
      </w:r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636781</w:t>
      </w:r>
      <w:r w:rsidRPr="00F3105D">
        <w:rPr>
          <w:rFonts w:ascii="Times New Roman" w:hAnsi="Times New Roman" w:cs="Times New Roman"/>
          <w:sz w:val="22"/>
          <w:szCs w:val="22"/>
        </w:rPr>
        <w:t xml:space="preserve">, выдан </w:t>
      </w:r>
      <w:r w:rsidR="00783088" w:rsidRPr="00783088">
        <w:rPr>
          <w:rFonts w:ascii="Times New Roman" w:hAnsi="Times New Roman" w:cs="Times New Roman"/>
          <w:sz w:val="22"/>
          <w:szCs w:val="22"/>
          <w:u w:val="single"/>
        </w:rPr>
        <w:t>23.06.2017 Отделением УФМС России по ХМАО-Югре в Кондинском районе</w:t>
      </w:r>
      <w:r w:rsidR="00783088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</w:t>
      </w:r>
    </w:p>
    <w:p w14:paraId="2FFD752D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3105D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14:paraId="29850FF9" w14:textId="7AFE4CF4" w:rsidR="000009B9" w:rsidRPr="00C44775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105D">
        <w:rPr>
          <w:rFonts w:ascii="Times New Roman" w:hAnsi="Times New Roman" w:cs="Times New Roman"/>
          <w:sz w:val="22"/>
          <w:szCs w:val="22"/>
        </w:rPr>
        <w:t xml:space="preserve">свободно, своей волей и в своем интересе даю согласие уполномоченным должностным лицам </w:t>
      </w:r>
      <w:r w:rsidR="00C44775" w:rsidRPr="00C44775">
        <w:rPr>
          <w:rFonts w:ascii="Times New Roman" w:hAnsi="Times New Roman" w:cs="Times New Roman"/>
          <w:sz w:val="22"/>
          <w:szCs w:val="22"/>
          <w:u w:val="single"/>
        </w:rPr>
        <w:t>МКОУ Алтайская СОШ</w:t>
      </w:r>
    </w:p>
    <w:p w14:paraId="70C28804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3105D">
        <w:rPr>
          <w:rFonts w:ascii="Times New Roman" w:hAnsi="Times New Roman" w:cs="Times New Roman"/>
          <w:sz w:val="16"/>
          <w:szCs w:val="16"/>
        </w:rPr>
        <w:t>(наименование органа администрации Кондинского района</w:t>
      </w:r>
      <w:r w:rsidRPr="00F3105D">
        <w:rPr>
          <w:sz w:val="16"/>
          <w:szCs w:val="16"/>
        </w:rPr>
        <w:t xml:space="preserve"> </w:t>
      </w:r>
      <w:r w:rsidRPr="00F3105D">
        <w:rPr>
          <w:rFonts w:ascii="Times New Roman" w:hAnsi="Times New Roman" w:cs="Times New Roman"/>
          <w:sz w:val="16"/>
          <w:szCs w:val="16"/>
        </w:rPr>
        <w:t>с правами юридического лица, осуществляющего функции и полномочия учредителя; наименование муниципального учреждения, муниципального унитарного предприятия (далее – оператор)</w:t>
      </w:r>
    </w:p>
    <w:p w14:paraId="71E8E302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на обработку следующей информации, составляющей мои персональные данные:</w:t>
      </w:r>
    </w:p>
    <w:p w14:paraId="0E59B0C0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фамилия, имя, отчество, должность;</w:t>
      </w:r>
    </w:p>
    <w:p w14:paraId="21DE7451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периоды в течение календарного года: замещения в муниципальном учреждении, муниципальном унитарном предприятии должности с начислением заработной платы, временного отсутствия с сохранением места работы, без начисления заработной платы;</w:t>
      </w:r>
    </w:p>
    <w:p w14:paraId="6E211499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размер среднемесячной заработной платы.</w:t>
      </w:r>
    </w:p>
    <w:p w14:paraId="0620353C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Я даю согласие на обработку вышеуказанных персональных данных в целях</w:t>
      </w:r>
    </w:p>
    <w:p w14:paraId="1CA6F7D2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 xml:space="preserve">размещения информации о моей среднемесячной заработной плате в информационно-телекоммуникационной сети «Интернет» в соответствии с Трудовым </w:t>
      </w:r>
      <w:hyperlink r:id="rId7" w:history="1">
        <w:r w:rsidRPr="00F3105D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F3105D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4C7DEF88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 xml:space="preserve">Настоящее согласие предоставляется мной на осуществление следующих действий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3105D">
        <w:rPr>
          <w:rFonts w:ascii="Times New Roman" w:hAnsi="Times New Roman" w:cs="Times New Roman"/>
          <w:sz w:val="22"/>
          <w:szCs w:val="22"/>
        </w:rPr>
        <w:t>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65B0FBF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 xml:space="preserve">Я проинформирован(а), что оператор гарантирует обработку моих персональных данных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3105D">
        <w:rPr>
          <w:rFonts w:ascii="Times New Roman" w:hAnsi="Times New Roman" w:cs="Times New Roman"/>
          <w:sz w:val="22"/>
          <w:szCs w:val="22"/>
        </w:rPr>
        <w:t xml:space="preserve">в соответствии с действующим законодательством Российской Федерации, распоряжением администрации Кондинского района от 15 октября 2012 года № 640-р «Об утверждении Политики обработки и защиты персональных данных в администрации Кондинского района». </w:t>
      </w:r>
    </w:p>
    <w:p w14:paraId="3E77D5F9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3105D">
        <w:rPr>
          <w:rFonts w:ascii="Times New Roman" w:hAnsi="Times New Roman" w:cs="Times New Roman"/>
          <w:sz w:val="22"/>
          <w:szCs w:val="22"/>
        </w:rPr>
        <w:t>Я ознакомлен(а) с тем, что:</w:t>
      </w:r>
    </w:p>
    <w:p w14:paraId="16588528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настоящее согласие действует с даты подписания и на весь период размещения информации о моей среднемесячной заработной плате в информационно-телекоммуникационной сети «Интернет» в соответствии с нормативными правовыми актами;</w:t>
      </w:r>
    </w:p>
    <w:p w14:paraId="5CF8FEE2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на основании моего письменного заявления в произвольной форме;</w:t>
      </w:r>
    </w:p>
    <w:p w14:paraId="57571C83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8" w:history="1">
        <w:r w:rsidRPr="00F3105D">
          <w:rPr>
            <w:rFonts w:ascii="Times New Roman" w:hAnsi="Times New Roman" w:cs="Times New Roman"/>
            <w:sz w:val="22"/>
            <w:szCs w:val="22"/>
          </w:rPr>
          <w:t>пунктах 2</w:t>
        </w:r>
      </w:hyperlink>
      <w:r w:rsidRPr="00F3105D">
        <w:rPr>
          <w:rFonts w:ascii="Times New Roman" w:hAnsi="Times New Roman" w:cs="Times New Roman"/>
          <w:sz w:val="22"/>
          <w:szCs w:val="22"/>
        </w:rPr>
        <w:t>-</w:t>
      </w:r>
      <w:hyperlink r:id="rId9" w:history="1">
        <w:r w:rsidRPr="00F3105D">
          <w:rPr>
            <w:rFonts w:ascii="Times New Roman" w:hAnsi="Times New Roman" w:cs="Times New Roman"/>
            <w:sz w:val="22"/>
            <w:szCs w:val="22"/>
          </w:rPr>
          <w:t>11 части 1 статьи 6</w:t>
        </w:r>
      </w:hyperlink>
      <w:r w:rsidRPr="00F3105D"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 2006 года № 152-ФЗ «О персональных данных».</w:t>
      </w:r>
    </w:p>
    <w:p w14:paraId="43EDA375" w14:textId="77777777" w:rsidR="000009B9" w:rsidRPr="00F3105D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EA49F7E" w14:textId="77777777" w:rsidR="000009B9" w:rsidRPr="00F3105D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Дата начала обработки персональных данных:</w:t>
      </w:r>
    </w:p>
    <w:p w14:paraId="5C874C09" w14:textId="77777777" w:rsidR="000009B9" w:rsidRPr="00F3105D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D7CD600" w14:textId="5CDEE706" w:rsidR="000009B9" w:rsidRPr="00F3105D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105D">
        <w:rPr>
          <w:rFonts w:ascii="Times New Roman" w:hAnsi="Times New Roman" w:cs="Times New Roman"/>
          <w:sz w:val="22"/>
          <w:szCs w:val="22"/>
        </w:rPr>
        <w:t>«</w:t>
      </w:r>
      <w:r w:rsidR="003269DD">
        <w:rPr>
          <w:rFonts w:ascii="Times New Roman" w:hAnsi="Times New Roman" w:cs="Times New Roman"/>
          <w:sz w:val="22"/>
          <w:szCs w:val="22"/>
        </w:rPr>
        <w:t>03</w:t>
      </w:r>
      <w:r w:rsidRPr="00F3105D">
        <w:rPr>
          <w:rFonts w:ascii="Times New Roman" w:hAnsi="Times New Roman" w:cs="Times New Roman"/>
          <w:sz w:val="22"/>
          <w:szCs w:val="22"/>
        </w:rPr>
        <w:t xml:space="preserve">» </w:t>
      </w:r>
      <w:r w:rsidR="003269DD">
        <w:rPr>
          <w:rFonts w:ascii="Times New Roman" w:hAnsi="Times New Roman" w:cs="Times New Roman"/>
          <w:sz w:val="22"/>
          <w:szCs w:val="22"/>
        </w:rPr>
        <w:t>марта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105D">
        <w:rPr>
          <w:rFonts w:ascii="Times New Roman" w:hAnsi="Times New Roman" w:cs="Times New Roman"/>
          <w:sz w:val="22"/>
          <w:szCs w:val="22"/>
        </w:rPr>
        <w:t>20</w:t>
      </w:r>
      <w:r w:rsidR="00D031E2">
        <w:rPr>
          <w:rFonts w:ascii="Times New Roman" w:hAnsi="Times New Roman" w:cs="Times New Roman"/>
          <w:sz w:val="22"/>
          <w:szCs w:val="22"/>
        </w:rPr>
        <w:t>2</w:t>
      </w:r>
      <w:r w:rsidR="003269D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105D">
        <w:rPr>
          <w:rFonts w:ascii="Times New Roman" w:hAnsi="Times New Roman" w:cs="Times New Roman"/>
          <w:sz w:val="22"/>
          <w:szCs w:val="22"/>
        </w:rPr>
        <w:t>года</w:t>
      </w:r>
    </w:p>
    <w:p w14:paraId="492AAAF2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843"/>
        <w:gridCol w:w="283"/>
        <w:gridCol w:w="3085"/>
      </w:tblGrid>
      <w:tr w:rsidR="000009B9" w:rsidRPr="00F93DA5" w14:paraId="3CB8F3A1" w14:textId="77777777" w:rsidTr="00577A61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4ECE3CE" w14:textId="49AD8DCD" w:rsidR="000009B9" w:rsidRPr="00F93DA5" w:rsidRDefault="00D031E2" w:rsidP="00577A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0EEBF9CE" w14:textId="77777777" w:rsidR="000009B9" w:rsidRPr="00F93DA5" w:rsidRDefault="000009B9" w:rsidP="00577A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DB0E82" w14:textId="77777777" w:rsidR="000009B9" w:rsidRPr="00F93DA5" w:rsidRDefault="000009B9" w:rsidP="00577A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7C84D52" w14:textId="77777777" w:rsidR="000009B9" w:rsidRPr="00F93DA5" w:rsidRDefault="000009B9" w:rsidP="00577A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4A4B1031" w14:textId="0593705C" w:rsidR="000009B9" w:rsidRPr="00F93DA5" w:rsidRDefault="00D031E2" w:rsidP="00577A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Ларкина О.В.</w:t>
            </w:r>
          </w:p>
        </w:tc>
      </w:tr>
      <w:tr w:rsidR="000009B9" w:rsidRPr="00F93DA5" w14:paraId="7B8B7E44" w14:textId="77777777" w:rsidTr="00577A61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E673A70" w14:textId="77777777" w:rsidR="000009B9" w:rsidRPr="00F93DA5" w:rsidRDefault="000009B9" w:rsidP="00577A6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79399115" w14:textId="77777777" w:rsidR="000009B9" w:rsidRPr="00F93DA5" w:rsidRDefault="000009B9" w:rsidP="00577A6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07FCDE3" w14:textId="77777777" w:rsidR="000009B9" w:rsidRPr="00F93DA5" w:rsidRDefault="000009B9" w:rsidP="00577A6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20A4FAA" w14:textId="77777777" w:rsidR="000009B9" w:rsidRPr="00F93DA5" w:rsidRDefault="000009B9" w:rsidP="00577A6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509EEA33" w14:textId="77777777" w:rsidR="000009B9" w:rsidRPr="00F93DA5" w:rsidRDefault="000009B9" w:rsidP="00577A6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3177EB71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09027E3" w14:textId="77777777" w:rsidR="000009B9" w:rsidRPr="00F3105D" w:rsidRDefault="000009B9" w:rsidP="00000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5572781" w14:textId="5D179232" w:rsidR="000009B9" w:rsidRPr="00F3105D" w:rsidRDefault="000009B9" w:rsidP="000009B9">
      <w:pPr>
        <w:shd w:val="clear" w:color="auto" w:fill="FFFFFF"/>
        <w:ind w:right="-12"/>
      </w:pPr>
      <w:r w:rsidRPr="00F3105D">
        <w:t>«</w:t>
      </w:r>
      <w:r w:rsidR="003269DD">
        <w:t>03</w:t>
      </w:r>
      <w:r w:rsidRPr="00F3105D">
        <w:t xml:space="preserve">» </w:t>
      </w:r>
      <w:r w:rsidR="003269DD">
        <w:t>марта</w:t>
      </w:r>
      <w:r>
        <w:t xml:space="preserve"> </w:t>
      </w:r>
      <w:proofErr w:type="gramStart"/>
      <w:r w:rsidRPr="00F3105D">
        <w:t>20</w:t>
      </w:r>
      <w:r w:rsidR="00D031E2">
        <w:t>2</w:t>
      </w:r>
      <w:r w:rsidR="003269DD">
        <w:t>5</w:t>
      </w:r>
      <w:r w:rsidRPr="00F3105D">
        <w:t xml:space="preserve"> </w:t>
      </w:r>
      <w:r>
        <w:t xml:space="preserve"> </w:t>
      </w:r>
      <w:r w:rsidRPr="00F3105D">
        <w:t>года</w:t>
      </w:r>
      <w:proofErr w:type="gramEnd"/>
    </w:p>
    <w:p w14:paraId="4B9332E4" w14:textId="77777777" w:rsidR="008C562B" w:rsidRPr="00886731" w:rsidRDefault="008C562B" w:rsidP="002529F0">
      <w:pPr>
        <w:pStyle w:val="ConsPlusTitle"/>
        <w:rPr>
          <w:bCs w:val="0"/>
        </w:rPr>
      </w:pPr>
    </w:p>
    <w:sectPr w:rsidR="008C562B" w:rsidRPr="00886731" w:rsidSect="009E661F">
      <w:pgSz w:w="11906" w:h="16838"/>
      <w:pgMar w:top="568" w:right="567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34B3" w14:textId="77777777" w:rsidR="00C7522A" w:rsidRDefault="00C7522A" w:rsidP="00617B40">
      <w:pPr>
        <w:spacing w:after="0" w:line="240" w:lineRule="auto"/>
      </w:pPr>
      <w:r>
        <w:separator/>
      </w:r>
    </w:p>
  </w:endnote>
  <w:endnote w:type="continuationSeparator" w:id="0">
    <w:p w14:paraId="27E806EA" w14:textId="77777777" w:rsidR="00C7522A" w:rsidRDefault="00C752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8969" w14:textId="77777777" w:rsidR="00C7522A" w:rsidRDefault="00C7522A" w:rsidP="00617B40">
      <w:pPr>
        <w:spacing w:after="0" w:line="240" w:lineRule="auto"/>
      </w:pPr>
      <w:r>
        <w:separator/>
      </w:r>
    </w:p>
  </w:footnote>
  <w:footnote w:type="continuationSeparator" w:id="0">
    <w:p w14:paraId="2F1E3CEE" w14:textId="77777777" w:rsidR="00C7522A" w:rsidRDefault="00C7522A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0009B9"/>
    <w:rsid w:val="00012153"/>
    <w:rsid w:val="0001533C"/>
    <w:rsid w:val="00017B34"/>
    <w:rsid w:val="000264D0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5F13"/>
    <w:rsid w:val="001B0FE2"/>
    <w:rsid w:val="001B524F"/>
    <w:rsid w:val="001C5C3F"/>
    <w:rsid w:val="00225C7D"/>
    <w:rsid w:val="002300FD"/>
    <w:rsid w:val="00234040"/>
    <w:rsid w:val="002459A2"/>
    <w:rsid w:val="002529F0"/>
    <w:rsid w:val="00256FF1"/>
    <w:rsid w:val="00261D49"/>
    <w:rsid w:val="00272880"/>
    <w:rsid w:val="002920C6"/>
    <w:rsid w:val="002A75A0"/>
    <w:rsid w:val="002D0994"/>
    <w:rsid w:val="002D139A"/>
    <w:rsid w:val="00301280"/>
    <w:rsid w:val="003269DD"/>
    <w:rsid w:val="00343BF0"/>
    <w:rsid w:val="00343FF5"/>
    <w:rsid w:val="003614B7"/>
    <w:rsid w:val="003624D8"/>
    <w:rsid w:val="00365C36"/>
    <w:rsid w:val="00383A0D"/>
    <w:rsid w:val="00383D97"/>
    <w:rsid w:val="00393DAD"/>
    <w:rsid w:val="00397EFC"/>
    <w:rsid w:val="003B4929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4A88"/>
    <w:rsid w:val="004556F1"/>
    <w:rsid w:val="00465FC6"/>
    <w:rsid w:val="004B28BF"/>
    <w:rsid w:val="004C069C"/>
    <w:rsid w:val="004C7125"/>
    <w:rsid w:val="004D5F6D"/>
    <w:rsid w:val="004F03EF"/>
    <w:rsid w:val="004F72DA"/>
    <w:rsid w:val="004F7CDE"/>
    <w:rsid w:val="00532CA8"/>
    <w:rsid w:val="005439BD"/>
    <w:rsid w:val="00553E06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79A4"/>
    <w:rsid w:val="00715354"/>
    <w:rsid w:val="007343BF"/>
    <w:rsid w:val="00746A6D"/>
    <w:rsid w:val="0077481C"/>
    <w:rsid w:val="00783088"/>
    <w:rsid w:val="007A0722"/>
    <w:rsid w:val="007A6159"/>
    <w:rsid w:val="007C4830"/>
    <w:rsid w:val="007C5828"/>
    <w:rsid w:val="007C5E78"/>
    <w:rsid w:val="007F0F93"/>
    <w:rsid w:val="00805A4C"/>
    <w:rsid w:val="00811DD9"/>
    <w:rsid w:val="00817684"/>
    <w:rsid w:val="00822F9D"/>
    <w:rsid w:val="008376BD"/>
    <w:rsid w:val="008459BB"/>
    <w:rsid w:val="00886731"/>
    <w:rsid w:val="00887852"/>
    <w:rsid w:val="00897CB6"/>
    <w:rsid w:val="008C2ACB"/>
    <w:rsid w:val="008C562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436FB"/>
    <w:rsid w:val="0096338B"/>
    <w:rsid w:val="009917B5"/>
    <w:rsid w:val="00995317"/>
    <w:rsid w:val="009A231B"/>
    <w:rsid w:val="009A695D"/>
    <w:rsid w:val="009C0855"/>
    <w:rsid w:val="009C1751"/>
    <w:rsid w:val="009E661F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05C4"/>
    <w:rsid w:val="00B45F61"/>
    <w:rsid w:val="00B53A62"/>
    <w:rsid w:val="00B626AF"/>
    <w:rsid w:val="00B71AA0"/>
    <w:rsid w:val="00B76CD1"/>
    <w:rsid w:val="00B81A2D"/>
    <w:rsid w:val="00B82AA8"/>
    <w:rsid w:val="00B9511D"/>
    <w:rsid w:val="00BA3591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4775"/>
    <w:rsid w:val="00C51F70"/>
    <w:rsid w:val="00C7412C"/>
    <w:rsid w:val="00C7522A"/>
    <w:rsid w:val="00C77F79"/>
    <w:rsid w:val="00CA7141"/>
    <w:rsid w:val="00CC6368"/>
    <w:rsid w:val="00CC7C2A"/>
    <w:rsid w:val="00CE7E49"/>
    <w:rsid w:val="00CF3794"/>
    <w:rsid w:val="00CF44D0"/>
    <w:rsid w:val="00CF744D"/>
    <w:rsid w:val="00D007DF"/>
    <w:rsid w:val="00D031E2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8061E"/>
    <w:rsid w:val="00DB0234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4CDB"/>
    <w:rsid w:val="00ED01A2"/>
    <w:rsid w:val="00ED123C"/>
    <w:rsid w:val="00EF214F"/>
    <w:rsid w:val="00EF2540"/>
    <w:rsid w:val="00F114E8"/>
    <w:rsid w:val="00F11524"/>
    <w:rsid w:val="00F155DA"/>
    <w:rsid w:val="00F262C9"/>
    <w:rsid w:val="00F43FC4"/>
    <w:rsid w:val="00F449DF"/>
    <w:rsid w:val="00F55E37"/>
    <w:rsid w:val="00F765C7"/>
    <w:rsid w:val="00FA4CF5"/>
    <w:rsid w:val="00FA600A"/>
    <w:rsid w:val="00FC3FBE"/>
    <w:rsid w:val="00FE367D"/>
    <w:rsid w:val="00FE71F9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0009B9"/>
    <w:rPr>
      <w:color w:val="0000FF"/>
      <w:u w:val="single"/>
    </w:rPr>
  </w:style>
  <w:style w:type="paragraph" w:customStyle="1" w:styleId="ConsPlusNormal">
    <w:name w:val="ConsPlusNormal"/>
    <w:rsid w:val="0000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09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97ACDCDEE0392CC62F6BDFCB344DD00DD7EF9461871329485B929D752F09AAE22913F471AB873O9W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797ACDCDEE0392CC62F6BDFCB344DD03DA76F7451871329485B929D7O5W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797ACDCDEE0392CC62F6BDFCB344DD00DD7EF9461871329485B929D752F09AAE22913F471AB873O9W4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BA91-F3D0-49B8-8CB5-E0BBBF6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2025-03-03T07:10:00Z</dcterms:created>
  <dcterms:modified xsi:type="dcterms:W3CDTF">2025-03-03T07:11:00Z</dcterms:modified>
</cp:coreProperties>
</file>